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05"/>
        <w:tblW w:w="10216" w:type="dxa"/>
        <w:tblLayout w:type="fixed"/>
        <w:tblLook w:val="04A0" w:firstRow="1" w:lastRow="0" w:firstColumn="1" w:lastColumn="0" w:noHBand="0" w:noVBand="1"/>
      </w:tblPr>
      <w:tblGrid>
        <w:gridCol w:w="1547"/>
        <w:gridCol w:w="1249"/>
        <w:gridCol w:w="1090"/>
        <w:gridCol w:w="943"/>
        <w:gridCol w:w="200"/>
        <w:gridCol w:w="768"/>
        <w:gridCol w:w="332"/>
        <w:gridCol w:w="632"/>
        <w:gridCol w:w="964"/>
        <w:gridCol w:w="2491"/>
      </w:tblGrid>
      <w:tr w:rsidR="00B722B9">
        <w:trPr>
          <w:trHeight w:val="1559"/>
        </w:trPr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    </w:t>
            </w:r>
          </w:p>
          <w:p w:rsidR="00B722B9" w:rsidRDefault="00B722B9">
            <w:pPr>
              <w:widowControl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  <w:p w:rsidR="00B722B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贵州省高等教育自学考试考生信息修改申请表</w:t>
            </w:r>
          </w:p>
        </w:tc>
      </w:tr>
      <w:tr w:rsidR="00B722B9">
        <w:trPr>
          <w:trHeight w:val="53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表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期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B722B9">
        <w:trPr>
          <w:trHeight w:val="48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</w:tr>
      <w:tr w:rsidR="00B722B9">
        <w:trPr>
          <w:trHeight w:val="6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更改类别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□姓名</w:t>
            </w:r>
            <w:r>
              <w:rPr>
                <w:rFonts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□性别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□出生日期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□身份证号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 xml:space="preserve">  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□照片</w:t>
            </w:r>
          </w:p>
        </w:tc>
      </w:tr>
      <w:tr w:rsidR="00B722B9">
        <w:trPr>
          <w:trHeight w:val="544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错误信息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正确信息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</w:tr>
      <w:tr w:rsidR="00B722B9">
        <w:trPr>
          <w:trHeight w:val="2009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申请修改  理由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　</w:t>
            </w:r>
          </w:p>
        </w:tc>
      </w:tr>
      <w:tr w:rsidR="00B722B9">
        <w:trPr>
          <w:trHeight w:val="61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申请考生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签字：</w:t>
            </w:r>
            <w:r w:rsidR="003D6B8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3D6B89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B722B9">
        <w:trPr>
          <w:trHeight w:val="111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申请单位  意见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部门审核人：                      部门负责人：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722B9">
        <w:trPr>
          <w:trHeight w:val="73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盖章：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22B9">
        <w:trPr>
          <w:trHeight w:val="25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22B9">
        <w:trPr>
          <w:trHeight w:val="1283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省级考试  部门意见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自考处审核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人：                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自考处负责人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：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722B9">
        <w:trPr>
          <w:trHeight w:val="188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22B9">
        <w:trPr>
          <w:trHeight w:val="70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22B9">
        <w:trPr>
          <w:trHeight w:val="1741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B722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horzAnchor="margin" w:tblpXSpec="center" w:tblpY="-405"/>
              <w:tblW w:w="10216" w:type="dxa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285"/>
              <w:gridCol w:w="1347"/>
              <w:gridCol w:w="905"/>
              <w:gridCol w:w="1136"/>
              <w:gridCol w:w="1136"/>
              <w:gridCol w:w="2936"/>
            </w:tblGrid>
            <w:tr w:rsidR="00B722B9">
              <w:trPr>
                <w:trHeight w:val="1283"/>
              </w:trPr>
              <w:tc>
                <w:tcPr>
                  <w:tcW w:w="866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ind w:left="240" w:hangingChars="100" w:hanging="24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                                                    保密监察室审核人：               保密监察室负责人：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B722B9">
              <w:trPr>
                <w:trHeight w:val="188"/>
              </w:trPr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722B9" w:rsidRDefault="00B722B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722B9" w:rsidRDefault="00B722B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722B9" w:rsidRDefault="00B722B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722B9" w:rsidRDefault="00B722B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722B9" w:rsidRDefault="00B722B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722B9" w:rsidRDefault="00B722B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4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B722B9">
              <w:trPr>
                <w:trHeight w:val="70"/>
              </w:trPr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日期：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22B9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</w:tbl>
          <w:p w:rsidR="00B722B9" w:rsidRDefault="00B722B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22B9">
        <w:trPr>
          <w:trHeight w:val="94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注</w:t>
            </w:r>
          </w:p>
        </w:tc>
        <w:tc>
          <w:tcPr>
            <w:tcW w:w="8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B9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本表一式两份，申请单位、省级考试部门各持一份。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br/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申请单位办理信息修改手续时需携带此表及相关证明材料。</w:t>
            </w:r>
          </w:p>
        </w:tc>
      </w:tr>
    </w:tbl>
    <w:p w:rsidR="00B722B9" w:rsidRDefault="00000000">
      <w:pPr>
        <w:spacing w:line="480" w:lineRule="exact"/>
        <w:ind w:firstLineChars="1500" w:firstLine="3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-443865</wp:posOffset>
                </wp:positionV>
                <wp:extent cx="1158240" cy="495300"/>
                <wp:effectExtent l="4445" t="4445" r="18415" b="1460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722B9" w:rsidRDefault="00000000">
                            <w:pPr>
                              <w:widowControl/>
                              <w:ind w:firstLineChars="100" w:firstLine="320"/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32"/>
                                <w:szCs w:val="32"/>
                              </w:rPr>
                              <w:t>附件2：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7.3pt;margin-top:-34.95pt;width:91.2pt;height:3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" strokecolor="white">
                <v:textbox>
                  <w:txbxContent>
                    <w:p w:rsidR="00B722B9" w:rsidRDefault="00000000">
                      <w:pPr>
                        <w:widowControl/>
                        <w:ind w:firstLineChars="100" w:firstLine="320"/>
                        <w:rPr>
                          <w:rFonts w:ascii="仿宋" w:eastAsia="仿宋" w:hAnsi="仿宋" w:cs="宋体"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32"/>
                          <w:szCs w:val="32"/>
                        </w:rPr>
                        <w:t>附件2：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2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556542"/>
    <w:rsid w:val="003D6B89"/>
    <w:rsid w:val="00B722B9"/>
    <w:rsid w:val="161328F5"/>
    <w:rsid w:val="2D556542"/>
    <w:rsid w:val="5A4A2FFB"/>
    <w:rsid w:val="6D535020"/>
    <w:rsid w:val="784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88CB26"/>
  <w15:docId w15:val="{DA5F5CF4-206B-43FE-81C6-1CB8C59A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Administrator</cp:lastModifiedBy>
  <cp:revision>2</cp:revision>
  <cp:lastPrinted>2019-05-09T01:20:00Z</cp:lastPrinted>
  <dcterms:created xsi:type="dcterms:W3CDTF">2018-11-09T00:52:00Z</dcterms:created>
  <dcterms:modified xsi:type="dcterms:W3CDTF">2023-05-26T10:19:00Z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C5B0F75A05734A20BB2A21EADF3F2B36</vt:lpwstr>
  </property>
</Properties>
</file>